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65E3" w14:textId="2B3E518B" w:rsidR="002D2982" w:rsidRPr="00853956" w:rsidRDefault="0060214B" w:rsidP="007455F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inorHAnsi" w:hAnsiTheme="minorHAnsi" w:cstheme="minorHAnsi"/>
          <w:sz w:val="28"/>
          <w:szCs w:val="28"/>
        </w:rPr>
      </w:pPr>
      <w:r w:rsidRPr="00853956">
        <w:rPr>
          <w:rFonts w:asciiTheme="minorHAnsi" w:hAnsiTheme="minorHAnsi" w:cstheme="minorHAnsi"/>
          <w:sz w:val="28"/>
          <w:szCs w:val="28"/>
        </w:rPr>
        <w:t>Antragsformular</w:t>
      </w:r>
    </w:p>
    <w:p w14:paraId="361C7993" w14:textId="77777777" w:rsidR="001713CA" w:rsidRPr="00840512" w:rsidRDefault="001B4C10" w:rsidP="007455F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inorHAnsi" w:hAnsiTheme="minorHAnsi" w:cstheme="minorHAnsi"/>
        </w:rPr>
      </w:pPr>
      <w:r w:rsidRPr="00840512">
        <w:rPr>
          <w:rFonts w:asciiTheme="minorHAnsi" w:hAnsiTheme="minorHAnsi" w:cstheme="minorHAnsi"/>
          <w:sz w:val="18"/>
        </w:rPr>
        <w:t>(</w:t>
      </w:r>
      <w:r w:rsidR="001713CA" w:rsidRPr="00840512">
        <w:rPr>
          <w:rFonts w:asciiTheme="minorHAnsi" w:hAnsiTheme="minorHAnsi" w:cstheme="minorHAnsi"/>
          <w:sz w:val="18"/>
        </w:rPr>
        <w:t>für im Kanton Luzern wohnhafte Frauen und Familien</w:t>
      </w:r>
      <w:r w:rsidRPr="00840512">
        <w:rPr>
          <w:rFonts w:asciiTheme="minorHAnsi" w:hAnsiTheme="minorHAnsi" w:cstheme="minorHAnsi"/>
          <w:sz w:val="18"/>
        </w:rPr>
        <w:t>)</w:t>
      </w:r>
    </w:p>
    <w:p w14:paraId="7D70DA82" w14:textId="77777777" w:rsidR="002D2982" w:rsidRPr="00840512" w:rsidRDefault="002D2982" w:rsidP="0074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theme="minorHAnsi"/>
          <w:b/>
        </w:rPr>
      </w:pPr>
      <w:r w:rsidRPr="00840512">
        <w:rPr>
          <w:rFonts w:asciiTheme="minorHAnsi" w:hAnsiTheme="minorHAnsi" w:cstheme="minorHAnsi"/>
          <w:b/>
        </w:rPr>
        <w:t>um einen Beitrag aus dem Frauen- und Familienfonds FFF</w:t>
      </w:r>
    </w:p>
    <w:p w14:paraId="3D881D66" w14:textId="77777777" w:rsidR="002D2982" w:rsidRPr="00840512" w:rsidRDefault="002D2982" w:rsidP="002D2982">
      <w:pPr>
        <w:rPr>
          <w:rFonts w:asciiTheme="minorHAnsi" w:hAnsiTheme="minorHAnsi" w:cstheme="minorHAnsi"/>
          <w:sz w:val="22"/>
        </w:rPr>
      </w:pPr>
    </w:p>
    <w:p w14:paraId="72956BCC" w14:textId="770B8AB7" w:rsidR="00220613" w:rsidRPr="00840512" w:rsidRDefault="002D2982" w:rsidP="00220613">
      <w:pPr>
        <w:pStyle w:val="berschrift1"/>
        <w:ind w:left="2835" w:hanging="2835"/>
        <w:rPr>
          <w:rFonts w:asciiTheme="minorHAnsi" w:hAnsiTheme="minorHAnsi" w:cstheme="minorHAnsi"/>
          <w:b w:val="0"/>
        </w:rPr>
      </w:pPr>
      <w:r w:rsidRPr="00853956">
        <w:rPr>
          <w:rFonts w:asciiTheme="minorHAnsi" w:hAnsiTheme="minorHAnsi" w:cstheme="minorHAnsi"/>
          <w:sz w:val="24"/>
          <w:szCs w:val="24"/>
        </w:rPr>
        <w:t>Eingereicht durch</w:t>
      </w:r>
      <w:r w:rsidR="00C5111A" w:rsidRPr="00840512">
        <w:rPr>
          <w:rFonts w:asciiTheme="minorHAnsi" w:hAnsiTheme="minorHAnsi" w:cstheme="minorHAnsi"/>
        </w:rPr>
        <w:tab/>
      </w:r>
      <w:r w:rsidR="00C5111A" w:rsidRPr="00840512">
        <w:rPr>
          <w:rFonts w:asciiTheme="minorHAnsi" w:hAnsiTheme="minorHAnsi" w:cstheme="minorHAnsi"/>
        </w:rPr>
        <w:tab/>
      </w:r>
      <w:r w:rsidR="001713CA" w:rsidRPr="00840512">
        <w:rPr>
          <w:rFonts w:asciiTheme="minorHAnsi" w:hAnsiTheme="minorHAnsi" w:cstheme="minorHAnsi"/>
          <w:b w:val="0"/>
        </w:rPr>
        <w:sym w:font="Wingdings" w:char="F0A8"/>
      </w:r>
      <w:r w:rsidR="001713CA" w:rsidRPr="00840512">
        <w:rPr>
          <w:rFonts w:asciiTheme="minorHAnsi" w:hAnsiTheme="minorHAnsi" w:cstheme="minorHAnsi"/>
          <w:b w:val="0"/>
        </w:rPr>
        <w:t xml:space="preserve">   </w:t>
      </w:r>
      <w:r w:rsidR="00743042" w:rsidRPr="00840512">
        <w:rPr>
          <w:rFonts w:asciiTheme="minorHAnsi" w:hAnsiTheme="minorHAnsi" w:cstheme="minorHAnsi"/>
          <w:b w:val="0"/>
        </w:rPr>
        <w:t xml:space="preserve">Sozialamt </w:t>
      </w:r>
      <w:r w:rsidR="00220613" w:rsidRPr="00840512">
        <w:rPr>
          <w:rFonts w:asciiTheme="minorHAnsi" w:hAnsiTheme="minorHAnsi" w:cstheme="minorHAnsi"/>
          <w:b w:val="0"/>
        </w:rPr>
        <w:t>Gemeinde</w:t>
      </w:r>
      <w:r w:rsidR="00840512">
        <w:rPr>
          <w:rFonts w:asciiTheme="minorHAnsi" w:hAnsiTheme="minorHAnsi" w:cstheme="minorHAnsi"/>
          <w:b w:val="0"/>
        </w:rPr>
        <w:tab/>
      </w:r>
      <w:r w:rsidR="00220613" w:rsidRPr="00840512">
        <w:rPr>
          <w:rFonts w:asciiTheme="minorHAnsi" w:hAnsiTheme="minorHAnsi" w:cstheme="minorHAnsi"/>
          <w:b w:val="0"/>
        </w:rPr>
        <w:sym w:font="Wingdings" w:char="F0A8"/>
      </w:r>
      <w:r w:rsidR="00220613" w:rsidRPr="00840512">
        <w:rPr>
          <w:rFonts w:asciiTheme="minorHAnsi" w:hAnsiTheme="minorHAnsi" w:cstheme="minorHAnsi"/>
          <w:b w:val="0"/>
        </w:rPr>
        <w:t xml:space="preserve">   Ortsverein Frauenbund</w:t>
      </w:r>
    </w:p>
    <w:p w14:paraId="286BCB2D" w14:textId="68E7DF6B" w:rsidR="00220613" w:rsidRPr="00840512" w:rsidRDefault="00220613" w:rsidP="00220613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84051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84051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84051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84051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840512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840512">
        <w:rPr>
          <w:rFonts w:asciiTheme="minorHAnsi" w:hAnsiTheme="minorHAnsi" w:cstheme="minorHAnsi"/>
          <w:sz w:val="22"/>
          <w:szCs w:val="22"/>
        </w:rPr>
        <w:t xml:space="preserve">   Fach</w:t>
      </w:r>
      <w:r w:rsidR="003F44D2">
        <w:rPr>
          <w:rFonts w:asciiTheme="minorHAnsi" w:hAnsiTheme="minorHAnsi" w:cstheme="minorHAnsi"/>
          <w:sz w:val="22"/>
          <w:szCs w:val="22"/>
        </w:rPr>
        <w:t>-, Beratungs</w:t>
      </w:r>
      <w:r w:rsidRPr="00840512">
        <w:rPr>
          <w:rFonts w:asciiTheme="minorHAnsi" w:hAnsiTheme="minorHAnsi" w:cstheme="minorHAnsi"/>
          <w:sz w:val="22"/>
          <w:szCs w:val="22"/>
        </w:rPr>
        <w:t>stelle</w:t>
      </w:r>
      <w:r w:rsidR="00840512">
        <w:rPr>
          <w:rFonts w:asciiTheme="minorHAnsi" w:hAnsiTheme="minorHAnsi" w:cstheme="minorHAnsi"/>
          <w:sz w:val="22"/>
          <w:szCs w:val="22"/>
        </w:rPr>
        <w:tab/>
      </w:r>
      <w:r w:rsidRPr="00840512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840512">
        <w:rPr>
          <w:rFonts w:asciiTheme="minorHAnsi" w:hAnsiTheme="minorHAnsi" w:cstheme="minorHAnsi"/>
          <w:sz w:val="22"/>
          <w:szCs w:val="22"/>
        </w:rPr>
        <w:t xml:space="preserve">   andere</w:t>
      </w:r>
    </w:p>
    <w:p w14:paraId="0E7F671D" w14:textId="674F037A" w:rsidR="00743042" w:rsidRPr="0060214B" w:rsidRDefault="00220613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  <w:szCs w:val="22"/>
        </w:rPr>
      </w:pPr>
      <w:r w:rsidRPr="00840512">
        <w:rPr>
          <w:rFonts w:asciiTheme="minorHAnsi" w:hAnsiTheme="minorHAnsi" w:cstheme="minorHAnsi"/>
          <w:sz w:val="22"/>
          <w:szCs w:val="22"/>
        </w:rPr>
        <w:tab/>
      </w:r>
      <w:r w:rsidRPr="0060214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0214B">
        <w:rPr>
          <w:rFonts w:asciiTheme="minorHAnsi" w:hAnsiTheme="minorHAnsi" w:cstheme="minorHAnsi"/>
          <w:sz w:val="22"/>
          <w:szCs w:val="22"/>
        </w:rPr>
        <w:t xml:space="preserve">   Selbstmeldung</w:t>
      </w:r>
    </w:p>
    <w:p w14:paraId="5D454BBD" w14:textId="77777777" w:rsidR="00220613" w:rsidRPr="00840512" w:rsidRDefault="00220613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b/>
          <w:sz w:val="22"/>
        </w:rPr>
      </w:pPr>
    </w:p>
    <w:p w14:paraId="48A3742A" w14:textId="55972553" w:rsidR="00743042" w:rsidRPr="00840512" w:rsidRDefault="003F44D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790279">
        <w:rPr>
          <w:rFonts w:asciiTheme="minorHAnsi" w:hAnsiTheme="minorHAnsi" w:cstheme="minorHAnsi"/>
        </w:rPr>
        <w:t>Fachstelle</w:t>
      </w:r>
      <w:r w:rsidR="00743042" w:rsidRPr="00790279">
        <w:rPr>
          <w:rFonts w:asciiTheme="minorHAnsi" w:hAnsiTheme="minorHAnsi" w:cstheme="minorHAnsi"/>
        </w:rPr>
        <w:t>/Verein etc.</w:t>
      </w:r>
      <w:r w:rsidR="00743042" w:rsidRPr="00840512">
        <w:rPr>
          <w:rFonts w:asciiTheme="minorHAnsi" w:hAnsiTheme="minorHAnsi" w:cstheme="minorHAnsi"/>
          <w:sz w:val="22"/>
        </w:rPr>
        <w:tab/>
      </w:r>
      <w:bookmarkStart w:id="0" w:name="_Hlk53477461"/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743042" w:rsidRPr="00840512">
        <w:rPr>
          <w:rFonts w:asciiTheme="minorHAnsi" w:hAnsiTheme="minorHAnsi" w:cstheme="minorHAnsi"/>
          <w:sz w:val="22"/>
        </w:rPr>
        <w:tab/>
      </w:r>
    </w:p>
    <w:bookmarkEnd w:id="0"/>
    <w:p w14:paraId="41AC44AD" w14:textId="7D684740" w:rsidR="0074304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790279">
        <w:rPr>
          <w:rFonts w:asciiTheme="minorHAnsi" w:hAnsiTheme="minorHAnsi" w:cstheme="minorHAnsi"/>
        </w:rPr>
        <w:t>Name/Vorname</w:t>
      </w:r>
      <w:r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08D37D63" w14:textId="067D0AE7" w:rsidR="0074304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790279">
        <w:rPr>
          <w:rFonts w:asciiTheme="minorHAnsi" w:hAnsiTheme="minorHAnsi" w:cstheme="minorHAnsi"/>
        </w:rPr>
        <w:t>Adresse</w:t>
      </w:r>
      <w:r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347DFEF4" w14:textId="39B08F8B" w:rsidR="0074304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790279">
        <w:rPr>
          <w:rFonts w:asciiTheme="minorHAnsi" w:hAnsiTheme="minorHAnsi" w:cstheme="minorHAnsi"/>
        </w:rPr>
        <w:t>PLZ/Ort</w:t>
      </w:r>
      <w:r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60AAB520" w14:textId="62248F17" w:rsidR="0074304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790279">
        <w:rPr>
          <w:rFonts w:asciiTheme="minorHAnsi" w:hAnsiTheme="minorHAnsi" w:cstheme="minorHAnsi"/>
        </w:rPr>
        <w:t>Telefon</w:t>
      </w:r>
      <w:r w:rsidR="00067679" w:rsidRPr="00790279">
        <w:rPr>
          <w:rFonts w:asciiTheme="minorHAnsi" w:hAnsiTheme="minorHAnsi" w:cstheme="minorHAnsi"/>
        </w:rPr>
        <w:t xml:space="preserve"> F</w:t>
      </w:r>
      <w:r w:rsidR="001B4C10" w:rsidRPr="00790279">
        <w:rPr>
          <w:rFonts w:asciiTheme="minorHAnsi" w:hAnsiTheme="minorHAnsi" w:cstheme="minorHAnsi"/>
        </w:rPr>
        <w:t>est</w:t>
      </w:r>
      <w:r w:rsidR="00067679" w:rsidRPr="00790279">
        <w:rPr>
          <w:rFonts w:asciiTheme="minorHAnsi" w:hAnsiTheme="minorHAnsi" w:cstheme="minorHAnsi"/>
        </w:rPr>
        <w:t>netz</w:t>
      </w:r>
      <w:r w:rsidR="00C5111A" w:rsidRPr="00790279">
        <w:rPr>
          <w:rFonts w:asciiTheme="minorHAnsi" w:hAnsiTheme="minorHAnsi" w:cstheme="minorHAnsi"/>
        </w:rPr>
        <w:t>/mobile</w:t>
      </w:r>
      <w:r w:rsidRPr="00790279">
        <w:rPr>
          <w:rFonts w:asciiTheme="minorHAnsi" w:hAnsiTheme="minorHAnsi" w:cstheme="minorHAnsi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07F691AC" w14:textId="6FC1F971" w:rsidR="002D2982" w:rsidRPr="00840512" w:rsidRDefault="00743042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790279">
        <w:rPr>
          <w:rFonts w:asciiTheme="minorHAnsi" w:hAnsiTheme="minorHAnsi" w:cstheme="minorHAnsi"/>
        </w:rPr>
        <w:t>E-Mail</w:t>
      </w:r>
      <w:r w:rsidRPr="00790279">
        <w:rPr>
          <w:rFonts w:asciiTheme="minorHAnsi" w:hAnsiTheme="minorHAnsi" w:cstheme="minorHAnsi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193F3294" w14:textId="77777777" w:rsidR="00743042" w:rsidRPr="00840512" w:rsidRDefault="00743042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</w:p>
    <w:p w14:paraId="288408FF" w14:textId="77777777" w:rsidR="002D2982" w:rsidRPr="00790279" w:rsidRDefault="001713CA" w:rsidP="002D2982">
      <w:pPr>
        <w:pStyle w:val="berschrift1"/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4"/>
          <w:szCs w:val="24"/>
        </w:rPr>
      </w:pPr>
      <w:r w:rsidRPr="00790279">
        <w:rPr>
          <w:rFonts w:asciiTheme="minorHAnsi" w:hAnsiTheme="minorHAnsi" w:cstheme="minorHAnsi"/>
          <w:sz w:val="24"/>
          <w:szCs w:val="24"/>
        </w:rPr>
        <w:t>Gesuch wird gestellt für</w:t>
      </w:r>
    </w:p>
    <w:p w14:paraId="6C59DF13" w14:textId="77777777" w:rsidR="002D2982" w:rsidRPr="00840512" w:rsidRDefault="002D2982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  <w:lang w:val="de-DE"/>
        </w:rPr>
      </w:pPr>
    </w:p>
    <w:p w14:paraId="4ECFBDD5" w14:textId="20519F4F" w:rsidR="002D2982" w:rsidRPr="00840512" w:rsidRDefault="001713CA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790279">
        <w:rPr>
          <w:rFonts w:asciiTheme="minorHAnsi" w:hAnsiTheme="minorHAnsi" w:cstheme="minorHAnsi"/>
        </w:rPr>
        <w:t>Name/Vorname</w:t>
      </w:r>
      <w:r w:rsidR="002D2982"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12B27DCE" w14:textId="39108571" w:rsidR="002D298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790279">
        <w:rPr>
          <w:rFonts w:asciiTheme="minorHAnsi" w:hAnsiTheme="minorHAnsi" w:cstheme="minorHAnsi"/>
        </w:rPr>
        <w:t>Adresse</w:t>
      </w:r>
      <w:r w:rsidR="002D2982"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6491111D" w14:textId="032A78A2" w:rsidR="002D298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790279">
        <w:rPr>
          <w:rFonts w:asciiTheme="minorHAnsi" w:hAnsiTheme="minorHAnsi" w:cstheme="minorHAnsi"/>
        </w:rPr>
        <w:t>PLZ/Ort</w:t>
      </w:r>
      <w:r w:rsidR="002D2982"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2C4A781A" w14:textId="2EC1FEF3" w:rsidR="001713CA" w:rsidRPr="00840512" w:rsidRDefault="001713CA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CD1B81">
        <w:rPr>
          <w:rFonts w:asciiTheme="minorHAnsi" w:hAnsiTheme="minorHAnsi" w:cstheme="minorHAnsi"/>
        </w:rPr>
        <w:t xml:space="preserve">Telefon </w:t>
      </w:r>
      <w:r w:rsidR="00067679" w:rsidRPr="00CD1B81">
        <w:rPr>
          <w:rFonts w:asciiTheme="minorHAnsi" w:hAnsiTheme="minorHAnsi" w:cstheme="minorHAnsi"/>
        </w:rPr>
        <w:t>F</w:t>
      </w:r>
      <w:r w:rsidR="00C5111A" w:rsidRPr="00CD1B81">
        <w:rPr>
          <w:rFonts w:asciiTheme="minorHAnsi" w:hAnsiTheme="minorHAnsi" w:cstheme="minorHAnsi"/>
        </w:rPr>
        <w:t>est</w:t>
      </w:r>
      <w:r w:rsidR="00067679" w:rsidRPr="00CD1B81">
        <w:rPr>
          <w:rFonts w:asciiTheme="minorHAnsi" w:hAnsiTheme="minorHAnsi" w:cstheme="minorHAnsi"/>
        </w:rPr>
        <w:t>netz</w:t>
      </w:r>
      <w:r w:rsidR="00C5111A" w:rsidRPr="00CD1B81">
        <w:rPr>
          <w:rFonts w:asciiTheme="minorHAnsi" w:hAnsiTheme="minorHAnsi" w:cstheme="minorHAnsi"/>
        </w:rPr>
        <w:t>/</w:t>
      </w:r>
      <w:r w:rsidRPr="00CD1B81">
        <w:rPr>
          <w:rFonts w:asciiTheme="minorHAnsi" w:hAnsiTheme="minorHAnsi" w:cstheme="minorHAnsi"/>
        </w:rPr>
        <w:t>mobile</w:t>
      </w:r>
      <w:r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3407CF2B" w14:textId="29364F8E" w:rsidR="002D298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CD1B81">
        <w:rPr>
          <w:rFonts w:asciiTheme="minorHAnsi" w:hAnsiTheme="minorHAnsi" w:cstheme="minorHAnsi"/>
        </w:rPr>
        <w:t>Zivilstand</w:t>
      </w:r>
      <w:r w:rsidR="002D2982"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2AA37B64" w14:textId="300597AF" w:rsidR="002D298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CD1B81">
        <w:rPr>
          <w:rFonts w:asciiTheme="minorHAnsi" w:hAnsiTheme="minorHAnsi" w:cstheme="minorHAnsi"/>
        </w:rPr>
        <w:t>Geburtsdatum</w:t>
      </w:r>
      <w:r w:rsidR="002D2982"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5CC16BD7" w14:textId="10CB03D0" w:rsidR="002D298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CD1B81">
        <w:rPr>
          <w:rFonts w:asciiTheme="minorHAnsi" w:hAnsiTheme="minorHAnsi" w:cstheme="minorHAnsi"/>
        </w:rPr>
        <w:t>Nationalität</w:t>
      </w:r>
      <w:r w:rsidR="002D2982"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03530002" w14:textId="3196B081" w:rsidR="002D2982" w:rsidRPr="00840512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CD1B81">
        <w:rPr>
          <w:rFonts w:asciiTheme="minorHAnsi" w:hAnsiTheme="minorHAnsi" w:cstheme="minorHAnsi"/>
        </w:rPr>
        <w:t>Beruf Frau/Mann</w:t>
      </w:r>
      <w:r w:rsidR="002D2982"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7CFE0A18" w14:textId="77777777" w:rsidR="00AD1A0F" w:rsidRDefault="00743042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  <w:r w:rsidRPr="00840512">
        <w:rPr>
          <w:rFonts w:asciiTheme="minorHAnsi" w:hAnsiTheme="minorHAnsi" w:cstheme="minorHAnsi"/>
          <w:sz w:val="22"/>
        </w:rPr>
        <w:t>Anzahl Kinder/Alter</w:t>
      </w:r>
      <w:r w:rsidR="002D2982" w:rsidRPr="00840512">
        <w:rPr>
          <w:rFonts w:asciiTheme="minorHAnsi" w:hAnsiTheme="minorHAnsi" w:cstheme="minorHAnsi"/>
          <w:sz w:val="22"/>
        </w:rPr>
        <w:tab/>
      </w:r>
      <w:r w:rsidR="00AD1A0F" w:rsidRPr="00840512">
        <w:rPr>
          <w:rFonts w:asciiTheme="minorHAnsi" w:hAnsiTheme="minorHAnsi" w:cstheme="minorHAnsi"/>
          <w:sz w:val="22"/>
        </w:rPr>
        <w:t>__________________________________________________</w:t>
      </w:r>
      <w:r w:rsidR="00AD1A0F" w:rsidRPr="00840512">
        <w:rPr>
          <w:rFonts w:asciiTheme="minorHAnsi" w:hAnsiTheme="minorHAnsi" w:cstheme="minorHAnsi"/>
          <w:sz w:val="22"/>
        </w:rPr>
        <w:tab/>
      </w:r>
    </w:p>
    <w:p w14:paraId="4D39B43E" w14:textId="77777777" w:rsidR="00CD1B81" w:rsidRPr="00840512" w:rsidRDefault="00CD1B81" w:rsidP="00AD1A0F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2"/>
        </w:rPr>
      </w:pPr>
    </w:p>
    <w:p w14:paraId="396A1016" w14:textId="5E5F8115" w:rsidR="002D2982" w:rsidRPr="00576609" w:rsidRDefault="002D2982" w:rsidP="00743042">
      <w:pPr>
        <w:tabs>
          <w:tab w:val="left" w:pos="2835"/>
          <w:tab w:val="left" w:leader="underscore" w:pos="9072"/>
        </w:tabs>
        <w:spacing w:line="432" w:lineRule="auto"/>
        <w:rPr>
          <w:rFonts w:asciiTheme="minorHAnsi" w:hAnsiTheme="minorHAnsi" w:cstheme="minorHAnsi"/>
          <w:b/>
        </w:rPr>
      </w:pPr>
      <w:r w:rsidRPr="00576609">
        <w:rPr>
          <w:rFonts w:asciiTheme="minorHAnsi" w:hAnsiTheme="minorHAnsi" w:cstheme="minorHAnsi"/>
          <w:b/>
        </w:rPr>
        <w:lastRenderedPageBreak/>
        <w:t>Begründung des Gesuch</w:t>
      </w:r>
      <w:r w:rsidR="00913A9F" w:rsidRPr="00576609">
        <w:rPr>
          <w:rFonts w:asciiTheme="minorHAnsi" w:hAnsiTheme="minorHAnsi" w:cstheme="minorHAnsi"/>
          <w:b/>
        </w:rPr>
        <w:t>e</w:t>
      </w:r>
      <w:r w:rsidRPr="00576609">
        <w:rPr>
          <w:rFonts w:asciiTheme="minorHAnsi" w:hAnsiTheme="minorHAnsi" w:cstheme="minorHAnsi"/>
          <w:b/>
        </w:rPr>
        <w:t>s</w:t>
      </w:r>
    </w:p>
    <w:p w14:paraId="34F7F3BC" w14:textId="77777777" w:rsidR="002D2982" w:rsidRPr="00576609" w:rsidRDefault="002D2982" w:rsidP="00743042">
      <w:pPr>
        <w:pBdr>
          <w:bottom w:val="single" w:sz="4" w:space="1" w:color="auto"/>
        </w:pBd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274E41AC" w14:textId="77777777" w:rsidR="002D2982" w:rsidRPr="00576609" w:rsidRDefault="002D2982" w:rsidP="0074304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003A3D2E" w14:textId="77777777" w:rsidR="002D2982" w:rsidRPr="00576609" w:rsidRDefault="002D2982" w:rsidP="00743042">
      <w:pPr>
        <w:pBdr>
          <w:bottom w:val="single" w:sz="4" w:space="1" w:color="auto"/>
        </w:pBd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5549AB15" w14:textId="77777777" w:rsidR="002D2982" w:rsidRPr="00576609" w:rsidRDefault="002D2982" w:rsidP="0074304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06352644" w14:textId="77777777" w:rsidR="002D2982" w:rsidRPr="00576609" w:rsidRDefault="002D2982" w:rsidP="00743042">
      <w:pPr>
        <w:pBdr>
          <w:bottom w:val="single" w:sz="4" w:space="1" w:color="auto"/>
        </w:pBd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4009B434" w14:textId="77777777" w:rsidR="002D2982" w:rsidRPr="00576609" w:rsidRDefault="002D2982" w:rsidP="0074304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4F52FCE4" w14:textId="77777777" w:rsidR="00743042" w:rsidRPr="00576609" w:rsidRDefault="00743042" w:rsidP="00743042">
      <w:pPr>
        <w:pBdr>
          <w:bottom w:val="single" w:sz="4" w:space="1" w:color="auto"/>
        </w:pBd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3DBC940A" w14:textId="77777777" w:rsidR="00743042" w:rsidRPr="00576609" w:rsidRDefault="00743042" w:rsidP="0074304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06881BFA" w14:textId="77777777" w:rsidR="001B4C10" w:rsidRPr="00576609" w:rsidRDefault="001B4C10" w:rsidP="001B4C10">
      <w:pPr>
        <w:pBdr>
          <w:bottom w:val="single" w:sz="4" w:space="1" w:color="auto"/>
        </w:pBd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2EA5FF37" w14:textId="77777777" w:rsidR="001B4C10" w:rsidRPr="00576609" w:rsidRDefault="001B4C10" w:rsidP="001B4C10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313CC011" w14:textId="77777777" w:rsidR="001B4C10" w:rsidRPr="00576609" w:rsidRDefault="001B4C10" w:rsidP="001B4C10">
      <w:pPr>
        <w:pBdr>
          <w:bottom w:val="single" w:sz="4" w:space="1" w:color="auto"/>
        </w:pBd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02A112EA" w14:textId="77777777" w:rsidR="001B4C10" w:rsidRPr="00576609" w:rsidRDefault="001B4C10" w:rsidP="001B4C10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785F3A1A" w14:textId="77777777" w:rsidR="001B4C10" w:rsidRPr="00576609" w:rsidRDefault="001B4C10" w:rsidP="001B4C10">
      <w:pPr>
        <w:pBdr>
          <w:bottom w:val="single" w:sz="4" w:space="1" w:color="auto"/>
        </w:pBd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7844DFE5" w14:textId="77777777" w:rsidR="001B4C10" w:rsidRPr="00576609" w:rsidRDefault="001B4C10" w:rsidP="001B4C10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054E4D0E" w14:textId="77777777" w:rsidR="001B4C10" w:rsidRPr="00576609" w:rsidRDefault="001B4C10" w:rsidP="001B4C10">
      <w:pPr>
        <w:pBdr>
          <w:bottom w:val="single" w:sz="4" w:space="1" w:color="auto"/>
        </w:pBd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08A1EF83" w14:textId="77777777" w:rsidR="00853956" w:rsidRPr="00576609" w:rsidRDefault="00853956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6865A173" w14:textId="77777777" w:rsidR="00853956" w:rsidRPr="00576609" w:rsidRDefault="00853956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0DE66B91" w14:textId="77777777" w:rsidR="00853956" w:rsidRPr="00576609" w:rsidRDefault="00853956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0A18D456" w14:textId="77777777" w:rsidR="00067679" w:rsidRPr="00576609" w:rsidRDefault="00067679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223CA943" w14:textId="4C1A3B33" w:rsidR="002D2982" w:rsidRPr="00576609" w:rsidRDefault="00651DEE" w:rsidP="002D2982">
      <w:pPr>
        <w:pStyle w:val="berschrift1"/>
        <w:tabs>
          <w:tab w:val="left" w:pos="2835"/>
          <w:tab w:val="left" w:leader="underscore" w:pos="9072"/>
        </w:tabs>
        <w:rPr>
          <w:rFonts w:asciiTheme="minorHAnsi" w:hAnsiTheme="minorHAnsi" w:cstheme="minorHAnsi"/>
          <w:sz w:val="24"/>
          <w:szCs w:val="24"/>
        </w:rPr>
      </w:pPr>
      <w:r w:rsidRPr="00576609">
        <w:rPr>
          <w:rFonts w:asciiTheme="minorHAnsi" w:hAnsiTheme="minorHAnsi" w:cstheme="minorHAnsi"/>
          <w:sz w:val="24"/>
          <w:szCs w:val="24"/>
        </w:rPr>
        <w:t xml:space="preserve">Verwendung, </w:t>
      </w:r>
      <w:r w:rsidR="002D2982" w:rsidRPr="00576609">
        <w:rPr>
          <w:rFonts w:asciiTheme="minorHAnsi" w:hAnsiTheme="minorHAnsi" w:cstheme="minorHAnsi"/>
          <w:sz w:val="24"/>
          <w:szCs w:val="24"/>
        </w:rPr>
        <w:t>Gewünschter Betrag</w:t>
      </w:r>
    </w:p>
    <w:p w14:paraId="0C36340D" w14:textId="77777777" w:rsidR="002D2982" w:rsidRPr="00576609" w:rsidRDefault="002D2982" w:rsidP="002D2982">
      <w:pPr>
        <w:tabs>
          <w:tab w:val="left" w:pos="2835"/>
          <w:tab w:val="left" w:leader="underscore" w:pos="9072"/>
        </w:tabs>
        <w:rPr>
          <w:rFonts w:asciiTheme="minorHAnsi" w:hAnsiTheme="minorHAnsi" w:cstheme="minorHAnsi"/>
        </w:rPr>
      </w:pPr>
    </w:p>
    <w:p w14:paraId="1696775F" w14:textId="77777777" w:rsidR="00C5111A" w:rsidRPr="00576609" w:rsidRDefault="00C5111A" w:rsidP="002D2982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</w:p>
    <w:p w14:paraId="256E2213" w14:textId="7EDD7B46" w:rsidR="002D2982" w:rsidRPr="00576609" w:rsidRDefault="00840512" w:rsidP="002D2982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  <w:r w:rsidRPr="00576609">
        <w:rPr>
          <w:rFonts w:asciiTheme="minorHAnsi" w:hAnsiTheme="minorHAnsi" w:cstheme="minorHAnsi"/>
        </w:rPr>
        <w:t>___________________________________</w:t>
      </w:r>
      <w:r w:rsidR="00576609">
        <w:rPr>
          <w:rFonts w:asciiTheme="minorHAnsi" w:hAnsiTheme="minorHAnsi" w:cstheme="minorHAnsi"/>
        </w:rPr>
        <w:t>___</w:t>
      </w:r>
      <w:r w:rsidRPr="00576609">
        <w:rPr>
          <w:rFonts w:asciiTheme="minorHAnsi" w:hAnsiTheme="minorHAnsi" w:cstheme="minorHAnsi"/>
        </w:rPr>
        <w:t>_</w:t>
      </w:r>
      <w:r w:rsidR="002D2982" w:rsidRPr="00576609">
        <w:rPr>
          <w:rFonts w:asciiTheme="minorHAnsi" w:hAnsiTheme="minorHAnsi" w:cstheme="minorHAnsi"/>
        </w:rPr>
        <w:tab/>
        <w:t>Fr</w:t>
      </w:r>
      <w:r w:rsidR="00AD1A0F" w:rsidRPr="00576609">
        <w:rPr>
          <w:rFonts w:asciiTheme="minorHAnsi" w:hAnsiTheme="minorHAnsi" w:cstheme="minorHAnsi"/>
        </w:rPr>
        <w:t>. ____________________</w:t>
      </w:r>
      <w:r w:rsidR="00576609">
        <w:rPr>
          <w:rFonts w:asciiTheme="minorHAnsi" w:hAnsiTheme="minorHAnsi" w:cstheme="minorHAnsi"/>
        </w:rPr>
        <w:t>_</w:t>
      </w:r>
    </w:p>
    <w:p w14:paraId="5018DD87" w14:textId="77777777" w:rsidR="002D2982" w:rsidRPr="00576609" w:rsidRDefault="002D2982" w:rsidP="002D2982">
      <w:pPr>
        <w:pBdr>
          <w:bottom w:val="single" w:sz="4" w:space="1" w:color="auto"/>
        </w:pBd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</w:p>
    <w:p w14:paraId="30FA953A" w14:textId="77777777" w:rsidR="00576609" w:rsidRPr="00576609" w:rsidRDefault="00576609" w:rsidP="002D2982">
      <w:pPr>
        <w:pBdr>
          <w:bottom w:val="single" w:sz="4" w:space="1" w:color="auto"/>
        </w:pBd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</w:p>
    <w:p w14:paraId="03ED1558" w14:textId="77777777" w:rsidR="002D2982" w:rsidRPr="00576609" w:rsidRDefault="002D2982" w:rsidP="002D2982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</w:p>
    <w:p w14:paraId="6FA562D1" w14:textId="4CB0FAB8" w:rsidR="00576609" w:rsidRPr="00576609" w:rsidRDefault="002D2982" w:rsidP="00576609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  <w:r w:rsidRPr="00576609">
        <w:rPr>
          <w:rFonts w:asciiTheme="minorHAnsi" w:hAnsiTheme="minorHAnsi" w:cstheme="minorHAnsi"/>
        </w:rPr>
        <w:t xml:space="preserve">Bank- und/oder Postverbindung: </w:t>
      </w:r>
      <w:r w:rsidR="00840512" w:rsidRPr="00576609">
        <w:rPr>
          <w:rFonts w:asciiTheme="minorHAnsi" w:hAnsiTheme="minorHAnsi" w:cstheme="minorHAnsi"/>
        </w:rPr>
        <w:t>_______________________________________________________</w:t>
      </w:r>
      <w:r w:rsidR="00576609" w:rsidRPr="00576609">
        <w:rPr>
          <w:rFonts w:asciiTheme="minorHAnsi" w:hAnsiTheme="minorHAnsi" w:cstheme="minorHAnsi"/>
        </w:rPr>
        <w:t>____________________</w:t>
      </w:r>
    </w:p>
    <w:p w14:paraId="2E5F7399" w14:textId="539AAB2B" w:rsidR="002D2982" w:rsidRPr="00576609" w:rsidRDefault="002D2982" w:rsidP="00576609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  <w:r w:rsidRPr="00576609">
        <w:rPr>
          <w:rFonts w:asciiTheme="minorHAnsi" w:hAnsiTheme="minorHAnsi" w:cstheme="minorHAnsi"/>
        </w:rPr>
        <w:t>(Name, Ort, Konto-Numm</w:t>
      </w:r>
      <w:r w:rsidR="001713CA" w:rsidRPr="00576609">
        <w:rPr>
          <w:rFonts w:asciiTheme="minorHAnsi" w:hAnsiTheme="minorHAnsi" w:cstheme="minorHAnsi"/>
        </w:rPr>
        <w:t>er Bank und Postcheck Nr. Bank,</w:t>
      </w:r>
      <w:r w:rsidR="00743042" w:rsidRPr="00576609">
        <w:rPr>
          <w:rFonts w:asciiTheme="minorHAnsi" w:hAnsiTheme="minorHAnsi" w:cstheme="minorHAnsi"/>
        </w:rPr>
        <w:t xml:space="preserve"> </w:t>
      </w:r>
      <w:proofErr w:type="gramStart"/>
      <w:r w:rsidR="00840512" w:rsidRPr="00576609">
        <w:rPr>
          <w:rFonts w:asciiTheme="minorHAnsi" w:hAnsiTheme="minorHAnsi" w:cstheme="minorHAnsi"/>
        </w:rPr>
        <w:t>IBAN Nummer</w:t>
      </w:r>
      <w:proofErr w:type="gramEnd"/>
      <w:r w:rsidR="00840512" w:rsidRPr="00576609">
        <w:rPr>
          <w:rFonts w:asciiTheme="minorHAnsi" w:hAnsiTheme="minorHAnsi" w:cstheme="minorHAnsi"/>
        </w:rPr>
        <w:t xml:space="preserve">, </w:t>
      </w:r>
      <w:r w:rsidR="00743042" w:rsidRPr="00576609">
        <w:rPr>
          <w:rFonts w:asciiTheme="minorHAnsi" w:hAnsiTheme="minorHAnsi" w:cstheme="minorHAnsi"/>
        </w:rPr>
        <w:t>Einzahlungsschein</w:t>
      </w:r>
      <w:r w:rsidR="001B4C10" w:rsidRPr="00576609">
        <w:rPr>
          <w:rFonts w:asciiTheme="minorHAnsi" w:hAnsiTheme="minorHAnsi" w:cstheme="minorHAnsi"/>
        </w:rPr>
        <w:t xml:space="preserve"> </w:t>
      </w:r>
      <w:r w:rsidRPr="00576609">
        <w:rPr>
          <w:rFonts w:asciiTheme="minorHAnsi" w:hAnsiTheme="minorHAnsi" w:cstheme="minorHAnsi"/>
        </w:rPr>
        <w:t>beilegen)</w:t>
      </w:r>
    </w:p>
    <w:p w14:paraId="39D3742A" w14:textId="7306CA21" w:rsidR="002D2982" w:rsidRPr="00576609" w:rsidRDefault="002D2982" w:rsidP="002D2982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</w:p>
    <w:p w14:paraId="668546B4" w14:textId="77777777" w:rsidR="00840512" w:rsidRPr="00576609" w:rsidRDefault="00840512" w:rsidP="002D2982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</w:p>
    <w:p w14:paraId="555E7616" w14:textId="23B75E99" w:rsidR="00C5111A" w:rsidRPr="00576609" w:rsidRDefault="002D2982" w:rsidP="001713CA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  <w:r w:rsidRPr="00576609">
        <w:rPr>
          <w:rFonts w:asciiTheme="minorHAnsi" w:hAnsiTheme="minorHAnsi" w:cstheme="minorHAnsi"/>
        </w:rPr>
        <w:t>Ort und Datum:    ___________________</w:t>
      </w:r>
      <w:r w:rsidR="00743042" w:rsidRPr="00576609">
        <w:rPr>
          <w:rFonts w:asciiTheme="minorHAnsi" w:hAnsiTheme="minorHAnsi" w:cstheme="minorHAnsi"/>
        </w:rPr>
        <w:t xml:space="preserve">_ </w:t>
      </w:r>
      <w:r w:rsidRPr="00576609">
        <w:rPr>
          <w:rFonts w:asciiTheme="minorHAnsi" w:hAnsiTheme="minorHAnsi" w:cstheme="minorHAnsi"/>
        </w:rPr>
        <w:t>Unterschrift:</w:t>
      </w:r>
      <w:r w:rsidR="00AD1A0F" w:rsidRPr="00576609">
        <w:rPr>
          <w:rFonts w:asciiTheme="minorHAnsi" w:hAnsiTheme="minorHAnsi" w:cstheme="minorHAnsi"/>
        </w:rPr>
        <w:t xml:space="preserve"> </w:t>
      </w:r>
      <w:r w:rsidR="00743042" w:rsidRPr="00576609">
        <w:rPr>
          <w:rFonts w:asciiTheme="minorHAnsi" w:hAnsiTheme="minorHAnsi" w:cstheme="minorHAnsi"/>
        </w:rPr>
        <w:t>_</w:t>
      </w:r>
      <w:r w:rsidRPr="00576609">
        <w:rPr>
          <w:rFonts w:asciiTheme="minorHAnsi" w:hAnsiTheme="minorHAnsi" w:cstheme="minorHAnsi"/>
        </w:rPr>
        <w:t>____________________</w:t>
      </w:r>
      <w:r w:rsidR="00AD1A0F" w:rsidRPr="00576609">
        <w:rPr>
          <w:rFonts w:asciiTheme="minorHAnsi" w:hAnsiTheme="minorHAnsi" w:cstheme="minorHAnsi"/>
        </w:rPr>
        <w:t>_</w:t>
      </w:r>
      <w:r w:rsidR="00840512" w:rsidRPr="00576609">
        <w:rPr>
          <w:rFonts w:asciiTheme="minorHAnsi" w:hAnsiTheme="minorHAnsi" w:cstheme="minorHAnsi"/>
        </w:rPr>
        <w:t>______</w:t>
      </w:r>
      <w:r w:rsidR="00576609">
        <w:rPr>
          <w:rFonts w:asciiTheme="minorHAnsi" w:hAnsiTheme="minorHAnsi" w:cstheme="minorHAnsi"/>
        </w:rPr>
        <w:t>_</w:t>
      </w:r>
    </w:p>
    <w:p w14:paraId="1217CC7A" w14:textId="77777777" w:rsidR="00853956" w:rsidRDefault="00853956" w:rsidP="001713CA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</w:p>
    <w:p w14:paraId="1A9EA8CD" w14:textId="77777777" w:rsidR="000B3F00" w:rsidRPr="00576609" w:rsidRDefault="000B3F00" w:rsidP="001713CA">
      <w:pPr>
        <w:tabs>
          <w:tab w:val="left" w:pos="851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</w:p>
    <w:p w14:paraId="34B199FF" w14:textId="24E8AD9C" w:rsidR="00840512" w:rsidRPr="00576609" w:rsidRDefault="00C5111A" w:rsidP="00576609">
      <w:pPr>
        <w:tabs>
          <w:tab w:val="left" w:pos="851"/>
          <w:tab w:val="left" w:pos="1701"/>
          <w:tab w:val="left" w:pos="2835"/>
          <w:tab w:val="left" w:pos="6237"/>
          <w:tab w:val="left" w:leader="underscore" w:pos="9072"/>
        </w:tabs>
        <w:ind w:left="1418" w:hanging="1418"/>
        <w:rPr>
          <w:rFonts w:asciiTheme="minorHAnsi" w:hAnsiTheme="minorHAnsi" w:cstheme="minorHAnsi"/>
        </w:rPr>
      </w:pPr>
      <w:r w:rsidRPr="00576609">
        <w:rPr>
          <w:rFonts w:asciiTheme="minorHAnsi" w:hAnsiTheme="minorHAnsi" w:cstheme="minorHAnsi"/>
          <w:b/>
          <w:bCs/>
        </w:rPr>
        <w:t>Beilag</w:t>
      </w:r>
      <w:r w:rsidR="002D0FA7" w:rsidRPr="00576609">
        <w:rPr>
          <w:rFonts w:asciiTheme="minorHAnsi" w:hAnsiTheme="minorHAnsi" w:cstheme="minorHAnsi"/>
          <w:b/>
          <w:bCs/>
        </w:rPr>
        <w:t xml:space="preserve">e: </w:t>
      </w:r>
      <w:r w:rsidR="002D0FA7" w:rsidRPr="00576609">
        <w:rPr>
          <w:rFonts w:asciiTheme="minorHAnsi" w:hAnsiTheme="minorHAnsi" w:cstheme="minorHAnsi"/>
          <w:b/>
          <w:bCs/>
        </w:rPr>
        <w:tab/>
      </w:r>
      <w:r w:rsidR="002D0FA7" w:rsidRPr="00576609">
        <w:rPr>
          <w:rFonts w:asciiTheme="minorHAnsi" w:hAnsiTheme="minorHAnsi" w:cstheme="minorHAnsi"/>
          <w:b/>
          <w:bCs/>
        </w:rPr>
        <w:tab/>
      </w:r>
      <w:r w:rsidR="00840512" w:rsidRPr="00576609">
        <w:rPr>
          <w:rFonts w:asciiTheme="minorHAnsi" w:hAnsiTheme="minorHAnsi" w:cstheme="minorHAnsi"/>
        </w:rPr>
        <w:t xml:space="preserve">Sachdienliche </w:t>
      </w:r>
      <w:r w:rsidR="00C75254" w:rsidRPr="00576609">
        <w:rPr>
          <w:rFonts w:asciiTheme="minorHAnsi" w:hAnsiTheme="minorHAnsi" w:cstheme="minorHAnsi"/>
        </w:rPr>
        <w:t>U</w:t>
      </w:r>
      <w:r w:rsidR="00840512" w:rsidRPr="00576609">
        <w:rPr>
          <w:rFonts w:asciiTheme="minorHAnsi" w:hAnsiTheme="minorHAnsi" w:cstheme="minorHAnsi"/>
        </w:rPr>
        <w:t>nterlagen (</w:t>
      </w:r>
      <w:r w:rsidR="00651DEE" w:rsidRPr="00576609">
        <w:rPr>
          <w:rFonts w:asciiTheme="minorHAnsi" w:hAnsiTheme="minorHAnsi" w:cstheme="minorHAnsi"/>
        </w:rPr>
        <w:t xml:space="preserve">Auflistung der Einnahmen und Ausgaben, </w:t>
      </w:r>
      <w:r w:rsidR="00840512" w:rsidRPr="00576609">
        <w:rPr>
          <w:rFonts w:asciiTheme="minorHAnsi" w:hAnsiTheme="minorHAnsi" w:cstheme="minorHAnsi"/>
        </w:rPr>
        <w:t xml:space="preserve">Lohn- </w:t>
      </w:r>
      <w:r w:rsidR="00576609">
        <w:rPr>
          <w:rFonts w:asciiTheme="minorHAnsi" w:hAnsiTheme="minorHAnsi" w:cstheme="minorHAnsi"/>
        </w:rPr>
        <w:br/>
      </w:r>
      <w:r w:rsidR="00840512" w:rsidRPr="00576609">
        <w:rPr>
          <w:rFonts w:asciiTheme="minorHAnsi" w:hAnsiTheme="minorHAnsi" w:cstheme="minorHAnsi"/>
        </w:rPr>
        <w:t>oder Rentenausweise, Krankenkassen-Belege…</w:t>
      </w:r>
      <w:r w:rsidR="00C80F39" w:rsidRPr="00576609">
        <w:rPr>
          <w:rFonts w:asciiTheme="minorHAnsi" w:hAnsiTheme="minorHAnsi" w:cstheme="minorHAnsi"/>
        </w:rPr>
        <w:t>)</w:t>
      </w:r>
    </w:p>
    <w:p w14:paraId="298AA008" w14:textId="70A0C306" w:rsidR="00C5111A" w:rsidRPr="00576609" w:rsidRDefault="002D0FA7" w:rsidP="000B3F00">
      <w:pPr>
        <w:tabs>
          <w:tab w:val="left" w:pos="851"/>
          <w:tab w:val="left" w:pos="1418"/>
          <w:tab w:val="left" w:pos="2268"/>
          <w:tab w:val="left" w:pos="2835"/>
          <w:tab w:val="left" w:pos="6237"/>
          <w:tab w:val="left" w:leader="underscore" w:pos="9072"/>
        </w:tabs>
        <w:rPr>
          <w:rFonts w:asciiTheme="minorHAnsi" w:hAnsiTheme="minorHAnsi" w:cstheme="minorHAnsi"/>
        </w:rPr>
      </w:pPr>
      <w:r w:rsidRPr="00576609">
        <w:rPr>
          <w:rFonts w:asciiTheme="minorHAnsi" w:hAnsiTheme="minorHAnsi" w:cstheme="minorHAnsi"/>
        </w:rPr>
        <w:tab/>
      </w:r>
      <w:r w:rsidR="000B3F00">
        <w:rPr>
          <w:rFonts w:asciiTheme="minorHAnsi" w:hAnsiTheme="minorHAnsi" w:cstheme="minorHAnsi"/>
        </w:rPr>
        <w:tab/>
      </w:r>
      <w:r w:rsidR="00C5111A" w:rsidRPr="00576609">
        <w:rPr>
          <w:rFonts w:asciiTheme="minorHAnsi" w:hAnsiTheme="minorHAnsi" w:cstheme="minorHAnsi"/>
        </w:rPr>
        <w:t xml:space="preserve">Kopie, der </w:t>
      </w:r>
      <w:proofErr w:type="gramStart"/>
      <w:r w:rsidR="00C5111A" w:rsidRPr="00576609">
        <w:rPr>
          <w:rFonts w:asciiTheme="minorHAnsi" w:hAnsiTheme="minorHAnsi" w:cstheme="minorHAnsi"/>
        </w:rPr>
        <w:t>zu bezahlenden Rechnung</w:t>
      </w:r>
      <w:proofErr w:type="gramEnd"/>
      <w:r w:rsidR="0060214B" w:rsidRPr="00576609">
        <w:rPr>
          <w:rFonts w:asciiTheme="minorHAnsi" w:hAnsiTheme="minorHAnsi" w:cstheme="minorHAnsi"/>
        </w:rPr>
        <w:t xml:space="preserve">, </w:t>
      </w:r>
      <w:r w:rsidR="00C5111A" w:rsidRPr="00576609">
        <w:rPr>
          <w:rFonts w:asciiTheme="minorHAnsi" w:hAnsiTheme="minorHAnsi" w:cstheme="minorHAnsi"/>
        </w:rPr>
        <w:t>Einzahlungsschein</w:t>
      </w:r>
    </w:p>
    <w:sectPr w:rsidR="00C5111A" w:rsidRPr="00576609" w:rsidSect="00067679">
      <w:headerReference w:type="default" r:id="rId12"/>
      <w:footerReference w:type="default" r:id="rId13"/>
      <w:pgSz w:w="11906" w:h="16838"/>
      <w:pgMar w:top="294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FF225" w14:textId="77777777" w:rsidR="007960DF" w:rsidRDefault="007960DF">
      <w:r>
        <w:separator/>
      </w:r>
    </w:p>
  </w:endnote>
  <w:endnote w:type="continuationSeparator" w:id="0">
    <w:p w14:paraId="6AEEC215" w14:textId="77777777" w:rsidR="007960DF" w:rsidRDefault="007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4064" w14:textId="77777777" w:rsidR="0060214B" w:rsidRPr="00994C3B" w:rsidRDefault="0060214B" w:rsidP="0060214B">
    <w:pPr>
      <w:tabs>
        <w:tab w:val="center" w:pos="4536"/>
        <w:tab w:val="right" w:pos="9072"/>
      </w:tabs>
      <w:spacing w:line="276" w:lineRule="auto"/>
      <w:rPr>
        <w:rFonts w:ascii="Calibri Light" w:eastAsia="Calibri" w:hAnsi="Calibri Light" w:cs="Calibri Light"/>
        <w:b/>
        <w:bCs/>
        <w:color w:val="0070C0"/>
        <w:sz w:val="19"/>
        <w:szCs w:val="20"/>
        <w:lang w:eastAsia="en-US"/>
      </w:rPr>
    </w:pPr>
    <w:r w:rsidRPr="00994C3B">
      <w:rPr>
        <w:rFonts w:ascii="Calibri Light" w:eastAsia="Calibri" w:hAnsi="Calibri Light" w:cs="Calibri Light"/>
        <w:b/>
        <w:bCs/>
        <w:color w:val="0070C0"/>
        <w:sz w:val="19"/>
        <w:szCs w:val="20"/>
        <w:lang w:eastAsia="en-US"/>
      </w:rPr>
      <w:t>SKFLuzern</w:t>
    </w:r>
  </w:p>
  <w:p w14:paraId="7C02115E" w14:textId="77777777" w:rsidR="0060214B" w:rsidRPr="00994C3B" w:rsidRDefault="0060214B" w:rsidP="0060214B">
    <w:pPr>
      <w:tabs>
        <w:tab w:val="center" w:pos="4536"/>
        <w:tab w:val="right" w:pos="9072"/>
      </w:tabs>
      <w:spacing w:line="276" w:lineRule="auto"/>
      <w:rPr>
        <w:rFonts w:ascii="Calibri Light" w:eastAsia="Calibri" w:hAnsi="Calibri Light" w:cs="Calibri Light"/>
        <w:b/>
        <w:bCs/>
        <w:color w:val="BF8F00"/>
        <w:sz w:val="19"/>
        <w:szCs w:val="20"/>
        <w:lang w:eastAsia="en-US"/>
      </w:rPr>
    </w:pPr>
    <w:r w:rsidRPr="00994C3B">
      <w:rPr>
        <w:rFonts w:ascii="Calibri Light" w:eastAsia="Calibri" w:hAnsi="Calibri Light" w:cs="Calibri Light"/>
        <w:b/>
        <w:bCs/>
        <w:color w:val="BF8F00"/>
        <w:sz w:val="19"/>
        <w:szCs w:val="20"/>
        <w:lang w:eastAsia="en-US"/>
      </w:rPr>
      <w:t>Kantonalverband des Schweizerischen Katholischen Frauenbundes</w:t>
    </w:r>
  </w:p>
  <w:p w14:paraId="76614991" w14:textId="77777777" w:rsidR="0060214B" w:rsidRPr="00994C3B" w:rsidRDefault="0060214B" w:rsidP="0060214B">
    <w:pPr>
      <w:tabs>
        <w:tab w:val="center" w:pos="4536"/>
        <w:tab w:val="right" w:pos="9072"/>
      </w:tabs>
      <w:spacing w:line="276" w:lineRule="auto"/>
      <w:rPr>
        <w:rFonts w:ascii="Calibri Light" w:eastAsia="Calibri" w:hAnsi="Calibri Light" w:cs="Calibri Light"/>
        <w:color w:val="BF8F00"/>
        <w:sz w:val="19"/>
        <w:szCs w:val="20"/>
        <w:lang w:eastAsia="en-US"/>
      </w:rPr>
    </w:pPr>
    <w:r w:rsidRPr="00994C3B">
      <w:rPr>
        <w:rFonts w:ascii="Calibri Light" w:eastAsia="Calibri" w:hAnsi="Calibri Light" w:cs="Calibri Light"/>
        <w:color w:val="BF8F00"/>
        <w:sz w:val="19"/>
        <w:szCs w:val="20"/>
        <w:lang w:eastAsia="en-US"/>
      </w:rPr>
      <w:t>Abendweg 1 | 6006 Luzern | Telefon 041 210 90 77</w:t>
    </w:r>
  </w:p>
  <w:p w14:paraId="0D503AC9" w14:textId="77777777" w:rsidR="0060214B" w:rsidRPr="0060214B" w:rsidRDefault="0060214B" w:rsidP="0060214B">
    <w:pPr>
      <w:tabs>
        <w:tab w:val="center" w:pos="4536"/>
        <w:tab w:val="right" w:pos="9072"/>
      </w:tabs>
      <w:spacing w:line="276" w:lineRule="auto"/>
      <w:rPr>
        <w:rFonts w:ascii="Calibri Light" w:eastAsia="Calibri" w:hAnsi="Calibri Light" w:cs="Calibri Light"/>
        <w:color w:val="BF8F00"/>
        <w:sz w:val="19"/>
        <w:szCs w:val="20"/>
        <w:lang w:eastAsia="en-US"/>
      </w:rPr>
    </w:pPr>
    <w:hyperlink r:id="rId1" w:history="1">
      <w:r w:rsidRPr="0060214B">
        <w:rPr>
          <w:rFonts w:ascii="Calibri Light" w:eastAsia="Calibri" w:hAnsi="Calibri Light" w:cs="Calibri Light"/>
          <w:color w:val="BF8F00"/>
          <w:sz w:val="19"/>
          <w:szCs w:val="20"/>
          <w:u w:val="single"/>
          <w:lang w:eastAsia="en-US"/>
        </w:rPr>
        <w:t>sekretariat@skfluzern.ch</w:t>
      </w:r>
    </w:hyperlink>
    <w:r w:rsidRPr="0060214B">
      <w:rPr>
        <w:rFonts w:ascii="Calibri Light" w:eastAsia="Calibri" w:hAnsi="Calibri Light" w:cs="Calibri Light"/>
        <w:color w:val="BF8F00"/>
        <w:sz w:val="19"/>
        <w:szCs w:val="20"/>
        <w:lang w:eastAsia="en-US"/>
      </w:rPr>
      <w:t xml:space="preserve"> | </w:t>
    </w:r>
    <w:hyperlink r:id="rId2" w:history="1">
      <w:r w:rsidRPr="0060214B">
        <w:rPr>
          <w:rFonts w:ascii="Calibri Light" w:eastAsia="Calibri" w:hAnsi="Calibri Light" w:cs="Calibri Light"/>
          <w:color w:val="BF8F00"/>
          <w:sz w:val="19"/>
          <w:szCs w:val="20"/>
          <w:u w:val="single"/>
          <w:lang w:eastAsia="en-US"/>
        </w:rPr>
        <w:t>www.skfluzern.ch</w:t>
      </w:r>
    </w:hyperlink>
    <w:r w:rsidRPr="0060214B">
      <w:rPr>
        <w:rFonts w:ascii="Calibri Light" w:eastAsia="Calibri" w:hAnsi="Calibri Light" w:cs="Calibri Light"/>
        <w:color w:val="BF8F00"/>
        <w:sz w:val="19"/>
        <w:szCs w:val="20"/>
        <w:lang w:eastAsia="en-US"/>
      </w:rPr>
      <w:t xml:space="preserve"> | IBAN CH95 0900 0000 6000 2840 8</w:t>
    </w:r>
  </w:p>
  <w:p w14:paraId="1B5A55A2" w14:textId="77777777" w:rsidR="00067679" w:rsidRPr="003F44D2" w:rsidRDefault="000676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1E6DA" w14:textId="77777777" w:rsidR="007960DF" w:rsidRDefault="007960DF">
      <w:r>
        <w:separator/>
      </w:r>
    </w:p>
  </w:footnote>
  <w:footnote w:type="continuationSeparator" w:id="0">
    <w:p w14:paraId="36055C8C" w14:textId="77777777" w:rsidR="007960DF" w:rsidRDefault="007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A55E" w14:textId="32834BB9" w:rsidR="0058420C" w:rsidRPr="0058420C" w:rsidRDefault="00067679" w:rsidP="00C46363">
    <w:pPr>
      <w:ind w:left="-567"/>
      <w:rPr>
        <w:sz w:val="28"/>
      </w:rPr>
    </w:pPr>
    <w:r w:rsidRPr="00FF43E1">
      <w:rPr>
        <w:noProof/>
      </w:rPr>
      <w:drawing>
        <wp:inline distT="0" distB="0" distL="0" distR="0" wp14:anchorId="081FF76F" wp14:editId="1EEBC025">
          <wp:extent cx="1628775" cy="1285875"/>
          <wp:effectExtent l="0" t="0" r="0" b="0"/>
          <wp:docPr id="12" name="Grafik 12" descr="Ein Bild, das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Ein Bild, das Ess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E0EFF"/>
    <w:multiLevelType w:val="hybridMultilevel"/>
    <w:tmpl w:val="61C67B02"/>
    <w:lvl w:ilvl="0" w:tplc="DD1C0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EB"/>
    <w:rsid w:val="00014A6C"/>
    <w:rsid w:val="00026755"/>
    <w:rsid w:val="00057BC4"/>
    <w:rsid w:val="00067679"/>
    <w:rsid w:val="000711A4"/>
    <w:rsid w:val="00085E87"/>
    <w:rsid w:val="00091513"/>
    <w:rsid w:val="000A2AF2"/>
    <w:rsid w:val="000B3F00"/>
    <w:rsid w:val="000E0AFC"/>
    <w:rsid w:val="000E0B3C"/>
    <w:rsid w:val="00100D6B"/>
    <w:rsid w:val="0010421C"/>
    <w:rsid w:val="001052DE"/>
    <w:rsid w:val="00150066"/>
    <w:rsid w:val="00157D31"/>
    <w:rsid w:val="00167CD7"/>
    <w:rsid w:val="001713CA"/>
    <w:rsid w:val="00180A03"/>
    <w:rsid w:val="001B11C7"/>
    <w:rsid w:val="001B4C10"/>
    <w:rsid w:val="001B4F8F"/>
    <w:rsid w:val="001D3B3F"/>
    <w:rsid w:val="001D532C"/>
    <w:rsid w:val="00205911"/>
    <w:rsid w:val="0021005B"/>
    <w:rsid w:val="00214A60"/>
    <w:rsid w:val="00220613"/>
    <w:rsid w:val="0023174E"/>
    <w:rsid w:val="00242B3C"/>
    <w:rsid w:val="00261EEA"/>
    <w:rsid w:val="002D0FA7"/>
    <w:rsid w:val="002D2982"/>
    <w:rsid w:val="002E7C96"/>
    <w:rsid w:val="00300B66"/>
    <w:rsid w:val="00315B5A"/>
    <w:rsid w:val="00315B7B"/>
    <w:rsid w:val="003679B0"/>
    <w:rsid w:val="00384469"/>
    <w:rsid w:val="00387618"/>
    <w:rsid w:val="003B6107"/>
    <w:rsid w:val="003D6ECA"/>
    <w:rsid w:val="003F00B6"/>
    <w:rsid w:val="003F44D2"/>
    <w:rsid w:val="003F6D9B"/>
    <w:rsid w:val="00435730"/>
    <w:rsid w:val="00447400"/>
    <w:rsid w:val="00460B6A"/>
    <w:rsid w:val="004907C0"/>
    <w:rsid w:val="00496DEF"/>
    <w:rsid w:val="004A5092"/>
    <w:rsid w:val="004D07F5"/>
    <w:rsid w:val="004E4EB2"/>
    <w:rsid w:val="004F46CA"/>
    <w:rsid w:val="00503A6C"/>
    <w:rsid w:val="0051319F"/>
    <w:rsid w:val="0053376B"/>
    <w:rsid w:val="0054627C"/>
    <w:rsid w:val="005524E2"/>
    <w:rsid w:val="00555A61"/>
    <w:rsid w:val="005634EE"/>
    <w:rsid w:val="00576609"/>
    <w:rsid w:val="0058267A"/>
    <w:rsid w:val="0058420C"/>
    <w:rsid w:val="005A079B"/>
    <w:rsid w:val="005B2D49"/>
    <w:rsid w:val="005C47B6"/>
    <w:rsid w:val="0060214B"/>
    <w:rsid w:val="00651DEE"/>
    <w:rsid w:val="00654F1B"/>
    <w:rsid w:val="00683887"/>
    <w:rsid w:val="00685BF3"/>
    <w:rsid w:val="006C68EB"/>
    <w:rsid w:val="006E2CA3"/>
    <w:rsid w:val="007031B1"/>
    <w:rsid w:val="00706DBB"/>
    <w:rsid w:val="00716DE4"/>
    <w:rsid w:val="00717F99"/>
    <w:rsid w:val="00724BBB"/>
    <w:rsid w:val="00736B5A"/>
    <w:rsid w:val="00737609"/>
    <w:rsid w:val="00743042"/>
    <w:rsid w:val="007455F6"/>
    <w:rsid w:val="00765AE4"/>
    <w:rsid w:val="0077464B"/>
    <w:rsid w:val="00780C84"/>
    <w:rsid w:val="00790279"/>
    <w:rsid w:val="007960DF"/>
    <w:rsid w:val="007A07BF"/>
    <w:rsid w:val="007D48E0"/>
    <w:rsid w:val="007D4AEF"/>
    <w:rsid w:val="007F7951"/>
    <w:rsid w:val="0080016A"/>
    <w:rsid w:val="00812542"/>
    <w:rsid w:val="00840512"/>
    <w:rsid w:val="00853956"/>
    <w:rsid w:val="008615B2"/>
    <w:rsid w:val="008A5692"/>
    <w:rsid w:val="008C706C"/>
    <w:rsid w:val="00913A9F"/>
    <w:rsid w:val="009154EC"/>
    <w:rsid w:val="00991F5F"/>
    <w:rsid w:val="00994CA0"/>
    <w:rsid w:val="009D2962"/>
    <w:rsid w:val="009D712B"/>
    <w:rsid w:val="009F5155"/>
    <w:rsid w:val="00A00249"/>
    <w:rsid w:val="00A00441"/>
    <w:rsid w:val="00A17764"/>
    <w:rsid w:val="00A2364D"/>
    <w:rsid w:val="00A26F7A"/>
    <w:rsid w:val="00A34D6C"/>
    <w:rsid w:val="00A55EA5"/>
    <w:rsid w:val="00A5605B"/>
    <w:rsid w:val="00A73982"/>
    <w:rsid w:val="00A8568E"/>
    <w:rsid w:val="00A97804"/>
    <w:rsid w:val="00AB4818"/>
    <w:rsid w:val="00AB79D0"/>
    <w:rsid w:val="00AC11CB"/>
    <w:rsid w:val="00AD1A0F"/>
    <w:rsid w:val="00AD3C7D"/>
    <w:rsid w:val="00AE5A96"/>
    <w:rsid w:val="00AF2320"/>
    <w:rsid w:val="00AF2ED9"/>
    <w:rsid w:val="00B10C03"/>
    <w:rsid w:val="00B11083"/>
    <w:rsid w:val="00B13853"/>
    <w:rsid w:val="00B2731E"/>
    <w:rsid w:val="00B74117"/>
    <w:rsid w:val="00B9418F"/>
    <w:rsid w:val="00BA4BDA"/>
    <w:rsid w:val="00BC534F"/>
    <w:rsid w:val="00BF3C66"/>
    <w:rsid w:val="00C07422"/>
    <w:rsid w:val="00C33C74"/>
    <w:rsid w:val="00C46363"/>
    <w:rsid w:val="00C5111A"/>
    <w:rsid w:val="00C61D21"/>
    <w:rsid w:val="00C64ED1"/>
    <w:rsid w:val="00C73D87"/>
    <w:rsid w:val="00C75254"/>
    <w:rsid w:val="00C80F39"/>
    <w:rsid w:val="00C82689"/>
    <w:rsid w:val="00C82721"/>
    <w:rsid w:val="00CB4028"/>
    <w:rsid w:val="00CD1B81"/>
    <w:rsid w:val="00D07D79"/>
    <w:rsid w:val="00D1618A"/>
    <w:rsid w:val="00D31704"/>
    <w:rsid w:val="00D57F79"/>
    <w:rsid w:val="00D635EC"/>
    <w:rsid w:val="00D678DF"/>
    <w:rsid w:val="00DD0576"/>
    <w:rsid w:val="00DD3BF6"/>
    <w:rsid w:val="00DE159D"/>
    <w:rsid w:val="00DF4531"/>
    <w:rsid w:val="00DF7D52"/>
    <w:rsid w:val="00E01346"/>
    <w:rsid w:val="00E03ABD"/>
    <w:rsid w:val="00E25089"/>
    <w:rsid w:val="00E62347"/>
    <w:rsid w:val="00EB4B58"/>
    <w:rsid w:val="00EE2173"/>
    <w:rsid w:val="00EE4313"/>
    <w:rsid w:val="00EE7D24"/>
    <w:rsid w:val="00F4244F"/>
    <w:rsid w:val="00F72BB5"/>
    <w:rsid w:val="00FA6C4C"/>
    <w:rsid w:val="00FB6719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A77F6C8"/>
  <w15:chartTrackingRefBased/>
  <w15:docId w15:val="{94571190-DB45-4856-B0DF-9302CB50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71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D2982"/>
    <w:pPr>
      <w:keepNext/>
      <w:outlineLvl w:val="0"/>
    </w:pPr>
    <w:rPr>
      <w:b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B2D49"/>
    <w:rPr>
      <w:rFonts w:ascii="Tahoma" w:hAnsi="Tahoma" w:cs="Tahoma"/>
      <w:sz w:val="16"/>
      <w:szCs w:val="16"/>
    </w:rPr>
  </w:style>
  <w:style w:type="character" w:styleId="Hyperlink">
    <w:name w:val="Hyperlink"/>
    <w:rsid w:val="00AF2ED9"/>
    <w:rPr>
      <w:color w:val="0000FF"/>
      <w:u w:val="single"/>
    </w:rPr>
  </w:style>
  <w:style w:type="paragraph" w:styleId="Titel">
    <w:name w:val="Title"/>
    <w:basedOn w:val="Standard"/>
    <w:qFormat/>
    <w:rsid w:val="002D2982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b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fluzern.ch" TargetMode="External"/><Relationship Id="rId1" Type="http://schemas.openxmlformats.org/officeDocument/2006/relationships/hyperlink" Target="mailto:sekretariat@skfluzer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KF%20DOT-Volagen%20NEU%202006\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37A6200CE43840B60358B68F5E8E07" ma:contentTypeVersion="18" ma:contentTypeDescription="Ein neues Dokument erstellen." ma:contentTypeScope="" ma:versionID="3fa02788810a4fc1b25ffcce08cb17dd">
  <xsd:schema xmlns:xsd="http://www.w3.org/2001/XMLSchema" xmlns:xs="http://www.w3.org/2001/XMLSchema" xmlns:p="http://schemas.microsoft.com/office/2006/metadata/properties" xmlns:ns2="7829b473-fe74-453a-bb4b-4098d302069b" xmlns:ns3="8adce31f-ca4b-4fe1-ad3f-88c87ef61393" targetNamespace="http://schemas.microsoft.com/office/2006/metadata/properties" ma:root="true" ma:fieldsID="aaaa73bff80e09ef507a7a0a3f9a8bdd" ns2:_="" ns3:_="">
    <xsd:import namespace="7829b473-fe74-453a-bb4b-4098d302069b"/>
    <xsd:import namespace="8adce31f-ca4b-4fe1-ad3f-88c87ef613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9b473-fe74-453a-bb4b-4098d30206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a5f0389-7730-4414-9f47-c6fc98e29850}" ma:internalName="TaxCatchAll" ma:showField="CatchAllData" ma:web="7829b473-fe74-453a-bb4b-4098d3020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e31f-ca4b-4fe1-ad3f-88c87ef6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4cf32634-d08d-42b5-91b3-eaf34b83f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29b473-fe74-453a-bb4b-4098d302069b">3D5XJET7WEZ4-615831178-25404</_dlc_DocId>
    <_dlc_DocIdUrl xmlns="7829b473-fe74-453a-bb4b-4098d302069b">
      <Url>https://skfluzern.sharepoint.com/sites/Datenablage_SKF_Luzern/_layouts/15/DocIdRedir.aspx?ID=3D5XJET7WEZ4-615831178-25404</Url>
      <Description>3D5XJET7WEZ4-615831178-25404</Description>
    </_dlc_DocIdUrl>
    <TaxCatchAll xmlns="7829b473-fe74-453a-bb4b-4098d302069b" xsi:nil="true"/>
    <lcf76f155ced4ddcb4097134ff3c332f xmlns="8adce31f-ca4b-4fe1-ad3f-88c87ef61393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7A5964-0E2C-4364-B34B-58FA8A8E7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B22E5-6B33-45EF-8215-7E6C0107D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3A779F-09CC-45A4-8634-C735C0FF2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9b473-fe74-453a-bb4b-4098d302069b"/>
    <ds:schemaRef ds:uri="8adce31f-ca4b-4fe1-ad3f-88c87ef61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84BF5-ADE3-4022-BE02-15394343C7FF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7829b473-fe74-453a-bb4b-4098d302069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dce31f-ca4b-4fe1-ad3f-88c87ef61393"/>
  </ds:schemaRefs>
</ds:datastoreItem>
</file>

<file path=customXml/itemProps5.xml><?xml version="1.0" encoding="utf-8"?>
<ds:datastoreItem xmlns:ds="http://schemas.openxmlformats.org/officeDocument/2006/customXml" ds:itemID="{D4CDBAA9-1CE2-4836-B7EA-6E5D9967C6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</Template>
  <TotalTime>0</TotalTime>
  <Pages>2</Pages>
  <Words>116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Luzern, den 15</vt:lpstr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Luzern, den 15</dc:title>
  <dc:subject/>
  <dc:creator>SFK</dc:creator>
  <cp:keywords/>
  <cp:lastModifiedBy>Irene Regli</cp:lastModifiedBy>
  <cp:revision>8</cp:revision>
  <cp:lastPrinted>2024-08-29T07:01:00Z</cp:lastPrinted>
  <dcterms:created xsi:type="dcterms:W3CDTF">2024-08-29T06:38:00Z</dcterms:created>
  <dcterms:modified xsi:type="dcterms:W3CDTF">2024-08-29T07:01:00Z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0x010100CA37A6200CE43840B60358B68F5E8E07</vt:lpwstr>
  </property>
  <property fmtid="{D5CDD505-2E9C-101B-9397-08002B2CF9AE}" pid="3" name="_dlc_DocIdItemGuid">
    <vt:lpwstr>b0b77048-7499-4dfb-afc1-f5fd1b312ed5</vt:lpwstr>
  </property>
  <property fmtid="{D5CDD505-2E9C-101B-9397-08002B2CF9AE}" pid="4" name="MediaServiceImageTags">
    <vt:lpwstr/>
  </property>
</Properties>
</file>